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8"/>
          <w:szCs w:val="48"/>
        </w:rPr>
      </w:pPr>
      <w:r>
        <w:rPr>
          <w:rFonts w:hint="eastAsia" w:ascii="方正舒体" w:hAnsi="方正舒体" w:eastAsia="方正舒体" w:cs="方正舒体"/>
          <w:b/>
          <w:sz w:val="48"/>
          <w:szCs w:val="48"/>
          <w:lang w:val="en-US" w:eastAsia="zh-CN"/>
        </w:rPr>
        <w:t>小小讲解员</w:t>
      </w:r>
      <w:r>
        <w:rPr>
          <w:rFonts w:hint="eastAsia" w:ascii="仿宋_GB2312" w:hAnsi="仿宋_GB2312" w:eastAsia="仿宋_GB2312" w:cs="仿宋_GB2312"/>
          <w:b/>
          <w:sz w:val="48"/>
          <w:szCs w:val="48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sz w:val="48"/>
          <w:szCs w:val="48"/>
        </w:rPr>
        <w:t>表</w:t>
      </w:r>
    </w:p>
    <w:p>
      <w:pPr>
        <w:jc w:val="center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                                            填表日期：</w:t>
      </w:r>
    </w:p>
    <w:tbl>
      <w:tblPr>
        <w:tblStyle w:val="4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455"/>
        <w:gridCol w:w="1318"/>
        <w:gridCol w:w="215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82" w:type="dxa"/>
          </w:tcPr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2455" w:type="dxa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别</w:t>
            </w:r>
          </w:p>
        </w:tc>
        <w:tc>
          <w:tcPr>
            <w:tcW w:w="2156" w:type="dxa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7" w:type="dxa"/>
            <w:vMerge w:val="restart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8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学校班级</w:t>
            </w:r>
          </w:p>
        </w:tc>
        <w:tc>
          <w:tcPr>
            <w:tcW w:w="2455" w:type="dxa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156" w:type="dxa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家长姓名</w:t>
            </w:r>
          </w:p>
        </w:tc>
        <w:tc>
          <w:tcPr>
            <w:tcW w:w="2455" w:type="dxa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spacing w:line="480" w:lineRule="auto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联系方式</w:t>
            </w:r>
          </w:p>
        </w:tc>
        <w:tc>
          <w:tcPr>
            <w:tcW w:w="2156" w:type="dxa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15"/>
                <w:szCs w:val="15"/>
                <w:lang w:val="en-US"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兴趣爱好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7836" w:type="dxa"/>
            <w:gridSpan w:val="4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特长</w:t>
            </w:r>
          </w:p>
        </w:tc>
        <w:tc>
          <w:tcPr>
            <w:tcW w:w="7836" w:type="dxa"/>
            <w:gridSpan w:val="4"/>
          </w:tcPr>
          <w:p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活动主办方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836" w:type="dxa"/>
            <w:gridSpan w:val="4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480" w:lineRule="auto"/>
              <w:ind w:firstLine="5529" w:firstLineChars="2304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53F9"/>
    <w:rsid w:val="002F7804"/>
    <w:rsid w:val="00537791"/>
    <w:rsid w:val="006C4DA4"/>
    <w:rsid w:val="008C4270"/>
    <w:rsid w:val="009568ED"/>
    <w:rsid w:val="00961B8D"/>
    <w:rsid w:val="00AA7B08"/>
    <w:rsid w:val="00C27F6E"/>
    <w:rsid w:val="00FB63D7"/>
    <w:rsid w:val="00FF4F03"/>
    <w:rsid w:val="102D17B8"/>
    <w:rsid w:val="1ABD53F9"/>
    <w:rsid w:val="21BD578D"/>
    <w:rsid w:val="2E2A5605"/>
    <w:rsid w:val="38586DFD"/>
    <w:rsid w:val="46A43175"/>
    <w:rsid w:val="5F0B3480"/>
    <w:rsid w:val="620E5D1F"/>
    <w:rsid w:val="672F47C6"/>
    <w:rsid w:val="7B0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8451;&#27915;\AppData\Roaming\kingsoft\office6\templates\download\38f551d3-1b41-4aa5-9e0e-1858b33f9b6e\&#26657;&#22253;&#27963;&#2116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校园活动报名表.docx</Template>
  <Pages>1</Pages>
  <Words>51</Words>
  <Characters>51</Characters>
  <Lines>1</Lines>
  <Paragraphs>1</Paragraphs>
  <TotalTime>20</TotalTime>
  <ScaleCrop>false</ScaleCrop>
  <LinksUpToDate>false</LinksUpToDate>
  <CharactersWithSpaces>132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2022-04-27T07:29:00Z</dcterms:created>
  <dc:creator> 歪牙牙 </dc:creator>
  <cp:lastModifiedBy>丁李波</cp:lastModifiedBy>
  <dcterms:modified xsi:type="dcterms:W3CDTF">2022-04-28T06:33:25Z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UUID">
    <vt:lpwstr>v1.0_mb_r58zcR4pHwoYHFcN3nM+1g==</vt:lpwstr>
  </property>
  <property fmtid="{D5CDD505-2E9C-101B-9397-08002B2CF9AE}" pid="4" name="ICV">
    <vt:lpwstr>8F8B265066194580A76EAE69F81A89A2</vt:lpwstr>
  </property>
</Properties>
</file>